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margin" w:tblpXSpec="right" w:tblpY="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</w:tblGrid>
      <w:tr w:rsidR="009744FB" w:rsidTr="009744FB">
        <w:trPr>
          <w:cantSplit/>
          <w:trHeight w:val="270"/>
        </w:trPr>
        <w:tc>
          <w:tcPr>
            <w:tcW w:w="1884" w:type="dxa"/>
            <w:noWrap/>
          </w:tcPr>
          <w:p w:rsidR="009744FB" w:rsidRDefault="009744FB" w:rsidP="00B66394">
            <w:pPr>
              <w:spacing w:after="0" w:line="240" w:lineRule="auto"/>
              <w:jc w:val="center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:rsidR="00E21483" w:rsidRDefault="00AA10BF" w:rsidP="005140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Ф И К</w:t>
      </w:r>
    </w:p>
    <w:p w:rsidR="00A1577E" w:rsidRPr="00A1577E" w:rsidRDefault="00A1577E" w:rsidP="00A157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1577E">
        <w:rPr>
          <w:rFonts w:ascii="Times New Roman" w:hAnsi="Times New Roman" w:cs="Times New Roman"/>
          <w:b/>
          <w:sz w:val="28"/>
          <w:szCs w:val="28"/>
        </w:rPr>
        <w:t>выезда мобильной приемной</w:t>
      </w:r>
    </w:p>
    <w:p w:rsidR="00056CBB" w:rsidRDefault="00A1577E" w:rsidP="00A157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77E">
        <w:rPr>
          <w:rFonts w:ascii="Times New Roman" w:hAnsi="Times New Roman" w:cs="Times New Roman"/>
          <w:b/>
          <w:sz w:val="28"/>
          <w:szCs w:val="28"/>
        </w:rPr>
        <w:t>прокуратуры области на первое полугодие 2025 года</w:t>
      </w:r>
    </w:p>
    <w:bookmarkEnd w:id="0"/>
    <w:p w:rsidR="00A1577E" w:rsidRDefault="00A1577E" w:rsidP="00A157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56CBB" w:rsidRDefault="00056CBB" w:rsidP="00AA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3063"/>
        <w:gridCol w:w="4536"/>
        <w:gridCol w:w="1411"/>
      </w:tblGrid>
      <w:tr w:rsidR="00056CBB" w:rsidTr="00A1577E">
        <w:tc>
          <w:tcPr>
            <w:tcW w:w="618" w:type="dxa"/>
          </w:tcPr>
          <w:p w:rsidR="00056CBB" w:rsidRPr="00056CBB" w:rsidRDefault="00056CBB" w:rsidP="00056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CB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3" w:type="dxa"/>
          </w:tcPr>
          <w:p w:rsidR="00056CBB" w:rsidRPr="00056CBB" w:rsidRDefault="00A1577E" w:rsidP="00056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  <w:tc>
          <w:tcPr>
            <w:tcW w:w="4536" w:type="dxa"/>
          </w:tcPr>
          <w:p w:rsidR="00056CBB" w:rsidRPr="00056CBB" w:rsidRDefault="00A1577E" w:rsidP="00056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приема</w:t>
            </w:r>
          </w:p>
        </w:tc>
        <w:tc>
          <w:tcPr>
            <w:tcW w:w="1411" w:type="dxa"/>
          </w:tcPr>
          <w:p w:rsidR="00056CBB" w:rsidRPr="00056CBB" w:rsidRDefault="00A1577E" w:rsidP="00056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</w:tr>
      <w:tr w:rsidR="00A1577E" w:rsidRPr="00A1577E" w:rsidTr="00A1577E">
        <w:tc>
          <w:tcPr>
            <w:tcW w:w="618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Эртильского района</w:t>
            </w:r>
          </w:p>
        </w:tc>
        <w:tc>
          <w:tcPr>
            <w:tcW w:w="4536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Вопросы уголовно-процессуальной деятельности правоохранительных органов</w:t>
            </w:r>
          </w:p>
        </w:tc>
        <w:tc>
          <w:tcPr>
            <w:tcW w:w="1411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1577E" w:rsidRPr="00A1577E" w:rsidTr="00A1577E">
        <w:tc>
          <w:tcPr>
            <w:tcW w:w="618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3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 прокуратура</w:t>
            </w:r>
          </w:p>
        </w:tc>
        <w:tc>
          <w:tcPr>
            <w:tcW w:w="4536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Защита прав несовершеннолетних</w:t>
            </w:r>
          </w:p>
        </w:tc>
        <w:tc>
          <w:tcPr>
            <w:tcW w:w="1411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1577E" w:rsidRPr="00A1577E" w:rsidTr="00A1577E">
        <w:tc>
          <w:tcPr>
            <w:tcW w:w="618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3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Новохоперского района</w:t>
            </w:r>
          </w:p>
        </w:tc>
        <w:tc>
          <w:tcPr>
            <w:tcW w:w="4536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Защита прокурором прав и интересов граждан в судебном порядке</w:t>
            </w:r>
          </w:p>
        </w:tc>
        <w:tc>
          <w:tcPr>
            <w:tcW w:w="1411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1577E" w:rsidRPr="00A1577E" w:rsidTr="00A1577E">
        <w:tc>
          <w:tcPr>
            <w:tcW w:w="618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3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Новоусманского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4536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Защита прав несовершеннолетних</w:t>
            </w:r>
          </w:p>
        </w:tc>
        <w:tc>
          <w:tcPr>
            <w:tcW w:w="1411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1577E" w:rsidRPr="00A1577E" w:rsidTr="00A1577E">
        <w:tc>
          <w:tcPr>
            <w:tcW w:w="618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3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Борисоглебская межрайонная прокуратура</w:t>
            </w:r>
          </w:p>
        </w:tc>
        <w:tc>
          <w:tcPr>
            <w:tcW w:w="4536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Защита прав предпринимателей</w:t>
            </w:r>
          </w:p>
        </w:tc>
        <w:tc>
          <w:tcPr>
            <w:tcW w:w="1411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1577E" w:rsidRPr="00A1577E" w:rsidTr="00A1577E">
        <w:tc>
          <w:tcPr>
            <w:tcW w:w="618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3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Бобровского района</w:t>
            </w:r>
          </w:p>
        </w:tc>
        <w:tc>
          <w:tcPr>
            <w:tcW w:w="4536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7E">
              <w:rPr>
                <w:rFonts w:ascii="Times New Roman" w:hAnsi="Times New Roman" w:cs="Times New Roman"/>
                <w:sz w:val="28"/>
                <w:szCs w:val="28"/>
              </w:rPr>
              <w:t>Защита прав несовершеннолетних</w:t>
            </w:r>
          </w:p>
        </w:tc>
        <w:tc>
          <w:tcPr>
            <w:tcW w:w="1411" w:type="dxa"/>
          </w:tcPr>
          <w:p w:rsidR="00A1577E" w:rsidRPr="00A1577E" w:rsidRDefault="00A1577E" w:rsidP="00A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056CBB" w:rsidRPr="00A1577E" w:rsidRDefault="00056CBB" w:rsidP="00AA1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56CBB" w:rsidRPr="00A1577E" w:rsidSect="00595BB2"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42" w:rsidRDefault="00640642" w:rsidP="007212FD">
      <w:pPr>
        <w:spacing w:after="0" w:line="240" w:lineRule="auto"/>
      </w:pPr>
      <w:r>
        <w:separator/>
      </w:r>
    </w:p>
  </w:endnote>
  <w:endnote w:type="continuationSeparator" w:id="0">
    <w:p w:rsidR="00640642" w:rsidRDefault="00640642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:rsidTr="00935651">
      <w:trPr>
        <w:cantSplit/>
        <w:trHeight w:val="57"/>
      </w:trPr>
      <w:tc>
        <w:tcPr>
          <w:tcW w:w="3643" w:type="dxa"/>
        </w:tcPr>
        <w:p w:rsidR="002E7520" w:rsidRDefault="002E7520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bookmarkEnd w:id="1"/>
        </w:p>
        <w:p w:rsidR="00107179" w:rsidRPr="00E12680" w:rsidRDefault="00107179" w:rsidP="00F31E6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C02223"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bookmarkEnd w:id="2"/>
        </w:p>
      </w:tc>
    </w:tr>
  </w:tbl>
  <w:p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42" w:rsidRDefault="00640642" w:rsidP="007212FD">
      <w:pPr>
        <w:spacing w:after="0" w:line="240" w:lineRule="auto"/>
      </w:pPr>
      <w:r>
        <w:separator/>
      </w:r>
    </w:p>
  </w:footnote>
  <w:footnote w:type="continuationSeparator" w:id="0">
    <w:p w:rsidR="00640642" w:rsidRDefault="00640642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BF"/>
    <w:rsid w:val="0000196B"/>
    <w:rsid w:val="00005900"/>
    <w:rsid w:val="00014574"/>
    <w:rsid w:val="000153E8"/>
    <w:rsid w:val="0001634D"/>
    <w:rsid w:val="0001696A"/>
    <w:rsid w:val="00021F0F"/>
    <w:rsid w:val="00024D01"/>
    <w:rsid w:val="000427D6"/>
    <w:rsid w:val="00043691"/>
    <w:rsid w:val="00043C9F"/>
    <w:rsid w:val="000550FF"/>
    <w:rsid w:val="00056A50"/>
    <w:rsid w:val="00056CBB"/>
    <w:rsid w:val="00070889"/>
    <w:rsid w:val="000708F4"/>
    <w:rsid w:val="0007553B"/>
    <w:rsid w:val="000778D6"/>
    <w:rsid w:val="000803E2"/>
    <w:rsid w:val="000833BD"/>
    <w:rsid w:val="00090738"/>
    <w:rsid w:val="00095729"/>
    <w:rsid w:val="000A4E3C"/>
    <w:rsid w:val="000A527E"/>
    <w:rsid w:val="000A6C9D"/>
    <w:rsid w:val="000A7560"/>
    <w:rsid w:val="000B3D1E"/>
    <w:rsid w:val="000B708E"/>
    <w:rsid w:val="000C062E"/>
    <w:rsid w:val="000F32C2"/>
    <w:rsid w:val="000F402E"/>
    <w:rsid w:val="000F5416"/>
    <w:rsid w:val="000F59E0"/>
    <w:rsid w:val="000F7BB7"/>
    <w:rsid w:val="00101AA3"/>
    <w:rsid w:val="00103F73"/>
    <w:rsid w:val="00107179"/>
    <w:rsid w:val="00134382"/>
    <w:rsid w:val="00137D50"/>
    <w:rsid w:val="00144445"/>
    <w:rsid w:val="00144AEE"/>
    <w:rsid w:val="00151B1C"/>
    <w:rsid w:val="00154919"/>
    <w:rsid w:val="00156642"/>
    <w:rsid w:val="001572B8"/>
    <w:rsid w:val="001600A6"/>
    <w:rsid w:val="001618F2"/>
    <w:rsid w:val="00166A1C"/>
    <w:rsid w:val="0017297C"/>
    <w:rsid w:val="00173F90"/>
    <w:rsid w:val="00180843"/>
    <w:rsid w:val="0018208F"/>
    <w:rsid w:val="001822FA"/>
    <w:rsid w:val="00182DF2"/>
    <w:rsid w:val="001921AE"/>
    <w:rsid w:val="001A71D0"/>
    <w:rsid w:val="001B073C"/>
    <w:rsid w:val="001B3194"/>
    <w:rsid w:val="001C2357"/>
    <w:rsid w:val="001C4297"/>
    <w:rsid w:val="001C61B8"/>
    <w:rsid w:val="001D4F23"/>
    <w:rsid w:val="001D5E58"/>
    <w:rsid w:val="001E064C"/>
    <w:rsid w:val="001E2058"/>
    <w:rsid w:val="001F3385"/>
    <w:rsid w:val="001F5899"/>
    <w:rsid w:val="001F7FCD"/>
    <w:rsid w:val="00203208"/>
    <w:rsid w:val="002048A1"/>
    <w:rsid w:val="00211E26"/>
    <w:rsid w:val="00224E1B"/>
    <w:rsid w:val="002337BF"/>
    <w:rsid w:val="002403E3"/>
    <w:rsid w:val="00280231"/>
    <w:rsid w:val="00280D52"/>
    <w:rsid w:val="00281733"/>
    <w:rsid w:val="00282A49"/>
    <w:rsid w:val="00291073"/>
    <w:rsid w:val="002927E4"/>
    <w:rsid w:val="002955B5"/>
    <w:rsid w:val="00297BCD"/>
    <w:rsid w:val="002A61DD"/>
    <w:rsid w:val="002A6465"/>
    <w:rsid w:val="002B4378"/>
    <w:rsid w:val="002B5B34"/>
    <w:rsid w:val="002B6BA7"/>
    <w:rsid w:val="002C084D"/>
    <w:rsid w:val="002C7C1D"/>
    <w:rsid w:val="002D187B"/>
    <w:rsid w:val="002D484E"/>
    <w:rsid w:val="002E7520"/>
    <w:rsid w:val="002F5211"/>
    <w:rsid w:val="0031486B"/>
    <w:rsid w:val="003150C4"/>
    <w:rsid w:val="00333E56"/>
    <w:rsid w:val="003355BD"/>
    <w:rsid w:val="00337A87"/>
    <w:rsid w:val="003407C6"/>
    <w:rsid w:val="0034238E"/>
    <w:rsid w:val="003443C6"/>
    <w:rsid w:val="00351661"/>
    <w:rsid w:val="0037379D"/>
    <w:rsid w:val="0037627A"/>
    <w:rsid w:val="00384D83"/>
    <w:rsid w:val="003856FE"/>
    <w:rsid w:val="00386BB6"/>
    <w:rsid w:val="003877B3"/>
    <w:rsid w:val="0039045F"/>
    <w:rsid w:val="00394536"/>
    <w:rsid w:val="003B4D0B"/>
    <w:rsid w:val="003B635A"/>
    <w:rsid w:val="003B762B"/>
    <w:rsid w:val="003B7F94"/>
    <w:rsid w:val="003C030D"/>
    <w:rsid w:val="003C1601"/>
    <w:rsid w:val="003C2B52"/>
    <w:rsid w:val="003D7257"/>
    <w:rsid w:val="003E45E7"/>
    <w:rsid w:val="003E77E1"/>
    <w:rsid w:val="003F5615"/>
    <w:rsid w:val="003F7C93"/>
    <w:rsid w:val="004036B5"/>
    <w:rsid w:val="00410A58"/>
    <w:rsid w:val="00421432"/>
    <w:rsid w:val="00464C05"/>
    <w:rsid w:val="00470AB3"/>
    <w:rsid w:val="00470BE4"/>
    <w:rsid w:val="00470CF3"/>
    <w:rsid w:val="00471072"/>
    <w:rsid w:val="00471B0F"/>
    <w:rsid w:val="004774C9"/>
    <w:rsid w:val="004840EF"/>
    <w:rsid w:val="00497EE9"/>
    <w:rsid w:val="004A2339"/>
    <w:rsid w:val="004A43B7"/>
    <w:rsid w:val="004A6DC2"/>
    <w:rsid w:val="004C4552"/>
    <w:rsid w:val="004E0229"/>
    <w:rsid w:val="004E0AF0"/>
    <w:rsid w:val="004E0D20"/>
    <w:rsid w:val="004E2B3B"/>
    <w:rsid w:val="004E386A"/>
    <w:rsid w:val="004E3F7D"/>
    <w:rsid w:val="004E7B80"/>
    <w:rsid w:val="004F53F0"/>
    <w:rsid w:val="004F6D3A"/>
    <w:rsid w:val="004F796A"/>
    <w:rsid w:val="00501116"/>
    <w:rsid w:val="00503D80"/>
    <w:rsid w:val="00503DD5"/>
    <w:rsid w:val="00512B20"/>
    <w:rsid w:val="00512CB8"/>
    <w:rsid w:val="005140DB"/>
    <w:rsid w:val="005220DC"/>
    <w:rsid w:val="00523516"/>
    <w:rsid w:val="00536C62"/>
    <w:rsid w:val="00541DF4"/>
    <w:rsid w:val="00542414"/>
    <w:rsid w:val="00546605"/>
    <w:rsid w:val="00555265"/>
    <w:rsid w:val="00562D01"/>
    <w:rsid w:val="00565FDC"/>
    <w:rsid w:val="00573CBD"/>
    <w:rsid w:val="005741AC"/>
    <w:rsid w:val="00582DB1"/>
    <w:rsid w:val="00583D58"/>
    <w:rsid w:val="00590D66"/>
    <w:rsid w:val="00590E49"/>
    <w:rsid w:val="005916D9"/>
    <w:rsid w:val="00595BB2"/>
    <w:rsid w:val="00597410"/>
    <w:rsid w:val="005B6345"/>
    <w:rsid w:val="005C1627"/>
    <w:rsid w:val="005C69B2"/>
    <w:rsid w:val="005C6A45"/>
    <w:rsid w:val="005D0F18"/>
    <w:rsid w:val="005E1CDD"/>
    <w:rsid w:val="005E1E87"/>
    <w:rsid w:val="005F2D5F"/>
    <w:rsid w:val="005F3038"/>
    <w:rsid w:val="00602204"/>
    <w:rsid w:val="006054CD"/>
    <w:rsid w:val="006055B8"/>
    <w:rsid w:val="00610CE9"/>
    <w:rsid w:val="006128E0"/>
    <w:rsid w:val="00613CF3"/>
    <w:rsid w:val="00632958"/>
    <w:rsid w:val="00640642"/>
    <w:rsid w:val="00640924"/>
    <w:rsid w:val="00647332"/>
    <w:rsid w:val="006541AC"/>
    <w:rsid w:val="00655A53"/>
    <w:rsid w:val="0065704F"/>
    <w:rsid w:val="0066444F"/>
    <w:rsid w:val="00672D84"/>
    <w:rsid w:val="0067714B"/>
    <w:rsid w:val="006779E4"/>
    <w:rsid w:val="00684A1E"/>
    <w:rsid w:val="006879C2"/>
    <w:rsid w:val="00692B20"/>
    <w:rsid w:val="00693993"/>
    <w:rsid w:val="006B0123"/>
    <w:rsid w:val="006B3C44"/>
    <w:rsid w:val="006B3CEA"/>
    <w:rsid w:val="006C3913"/>
    <w:rsid w:val="006D4F74"/>
    <w:rsid w:val="006D6E15"/>
    <w:rsid w:val="006E2551"/>
    <w:rsid w:val="006E2A1E"/>
    <w:rsid w:val="006F48ED"/>
    <w:rsid w:val="006F4D2C"/>
    <w:rsid w:val="006F6EF4"/>
    <w:rsid w:val="006F7CC2"/>
    <w:rsid w:val="0070077F"/>
    <w:rsid w:val="007047DF"/>
    <w:rsid w:val="00704E8D"/>
    <w:rsid w:val="00706AE0"/>
    <w:rsid w:val="007212FD"/>
    <w:rsid w:val="00722A7C"/>
    <w:rsid w:val="00725C8E"/>
    <w:rsid w:val="00726261"/>
    <w:rsid w:val="0075443E"/>
    <w:rsid w:val="00757971"/>
    <w:rsid w:val="0076212D"/>
    <w:rsid w:val="007707F4"/>
    <w:rsid w:val="00774BC7"/>
    <w:rsid w:val="007928EA"/>
    <w:rsid w:val="0079459D"/>
    <w:rsid w:val="00794737"/>
    <w:rsid w:val="007B0225"/>
    <w:rsid w:val="007B20AF"/>
    <w:rsid w:val="007B406E"/>
    <w:rsid w:val="007B5558"/>
    <w:rsid w:val="007B76A9"/>
    <w:rsid w:val="007C155E"/>
    <w:rsid w:val="007C17ED"/>
    <w:rsid w:val="007C1921"/>
    <w:rsid w:val="007C193E"/>
    <w:rsid w:val="007C46FD"/>
    <w:rsid w:val="007C5383"/>
    <w:rsid w:val="007C7E2D"/>
    <w:rsid w:val="007D33FC"/>
    <w:rsid w:val="00800010"/>
    <w:rsid w:val="0080110C"/>
    <w:rsid w:val="00817AB2"/>
    <w:rsid w:val="008409C2"/>
    <w:rsid w:val="0084215C"/>
    <w:rsid w:val="00861729"/>
    <w:rsid w:val="008721CC"/>
    <w:rsid w:val="00874AEC"/>
    <w:rsid w:val="008825C3"/>
    <w:rsid w:val="00882E6D"/>
    <w:rsid w:val="0089082C"/>
    <w:rsid w:val="008A14AF"/>
    <w:rsid w:val="008A1C4A"/>
    <w:rsid w:val="008A6470"/>
    <w:rsid w:val="008B247C"/>
    <w:rsid w:val="008B2639"/>
    <w:rsid w:val="008B567E"/>
    <w:rsid w:val="008C2816"/>
    <w:rsid w:val="008D0BB4"/>
    <w:rsid w:val="008E0A09"/>
    <w:rsid w:val="008F7298"/>
    <w:rsid w:val="008F72F6"/>
    <w:rsid w:val="00905899"/>
    <w:rsid w:val="009107B5"/>
    <w:rsid w:val="009131EE"/>
    <w:rsid w:val="0091562C"/>
    <w:rsid w:val="00916657"/>
    <w:rsid w:val="00923FB5"/>
    <w:rsid w:val="009260CB"/>
    <w:rsid w:val="00932222"/>
    <w:rsid w:val="00932252"/>
    <w:rsid w:val="009328FE"/>
    <w:rsid w:val="0093472E"/>
    <w:rsid w:val="00935651"/>
    <w:rsid w:val="009424E9"/>
    <w:rsid w:val="009502B0"/>
    <w:rsid w:val="00953A40"/>
    <w:rsid w:val="00962076"/>
    <w:rsid w:val="009744FB"/>
    <w:rsid w:val="0099262D"/>
    <w:rsid w:val="009950B1"/>
    <w:rsid w:val="0099556E"/>
    <w:rsid w:val="009A0F45"/>
    <w:rsid w:val="009A186E"/>
    <w:rsid w:val="009A5DD6"/>
    <w:rsid w:val="009B0AD4"/>
    <w:rsid w:val="009D04AE"/>
    <w:rsid w:val="009D5CBB"/>
    <w:rsid w:val="009D7277"/>
    <w:rsid w:val="009E3844"/>
    <w:rsid w:val="00A009C7"/>
    <w:rsid w:val="00A02350"/>
    <w:rsid w:val="00A11477"/>
    <w:rsid w:val="00A14930"/>
    <w:rsid w:val="00A1577E"/>
    <w:rsid w:val="00A21AA7"/>
    <w:rsid w:val="00A30D31"/>
    <w:rsid w:val="00A323D3"/>
    <w:rsid w:val="00A41A19"/>
    <w:rsid w:val="00A45F78"/>
    <w:rsid w:val="00A536A7"/>
    <w:rsid w:val="00A56FBD"/>
    <w:rsid w:val="00A7016C"/>
    <w:rsid w:val="00A70A77"/>
    <w:rsid w:val="00A858C3"/>
    <w:rsid w:val="00A92256"/>
    <w:rsid w:val="00A95BBB"/>
    <w:rsid w:val="00AA10BF"/>
    <w:rsid w:val="00AA1D17"/>
    <w:rsid w:val="00AB0086"/>
    <w:rsid w:val="00AB3BF7"/>
    <w:rsid w:val="00AC1BD1"/>
    <w:rsid w:val="00AD612E"/>
    <w:rsid w:val="00AE2A9F"/>
    <w:rsid w:val="00AE59FA"/>
    <w:rsid w:val="00B03059"/>
    <w:rsid w:val="00B05F6A"/>
    <w:rsid w:val="00B13C32"/>
    <w:rsid w:val="00B30832"/>
    <w:rsid w:val="00B35CBB"/>
    <w:rsid w:val="00B55C7F"/>
    <w:rsid w:val="00B56CF8"/>
    <w:rsid w:val="00B63C1F"/>
    <w:rsid w:val="00B66394"/>
    <w:rsid w:val="00B70111"/>
    <w:rsid w:val="00B8084E"/>
    <w:rsid w:val="00B811B8"/>
    <w:rsid w:val="00BA1182"/>
    <w:rsid w:val="00BA2E39"/>
    <w:rsid w:val="00BA504F"/>
    <w:rsid w:val="00BB0A7D"/>
    <w:rsid w:val="00BB1723"/>
    <w:rsid w:val="00BB5783"/>
    <w:rsid w:val="00BB71D6"/>
    <w:rsid w:val="00BC5C64"/>
    <w:rsid w:val="00BC6111"/>
    <w:rsid w:val="00BC6A8C"/>
    <w:rsid w:val="00BE3CB4"/>
    <w:rsid w:val="00BE4328"/>
    <w:rsid w:val="00BF42CF"/>
    <w:rsid w:val="00C035D6"/>
    <w:rsid w:val="00C10A99"/>
    <w:rsid w:val="00C1310A"/>
    <w:rsid w:val="00C148F3"/>
    <w:rsid w:val="00C175CF"/>
    <w:rsid w:val="00C23C4D"/>
    <w:rsid w:val="00C30BB6"/>
    <w:rsid w:val="00C32643"/>
    <w:rsid w:val="00C32DEB"/>
    <w:rsid w:val="00C4069F"/>
    <w:rsid w:val="00C420C8"/>
    <w:rsid w:val="00C45C7E"/>
    <w:rsid w:val="00C547E9"/>
    <w:rsid w:val="00C5624E"/>
    <w:rsid w:val="00C6273E"/>
    <w:rsid w:val="00C644D1"/>
    <w:rsid w:val="00C66B82"/>
    <w:rsid w:val="00C72938"/>
    <w:rsid w:val="00C73886"/>
    <w:rsid w:val="00C760C0"/>
    <w:rsid w:val="00C90623"/>
    <w:rsid w:val="00C961B0"/>
    <w:rsid w:val="00CA18C3"/>
    <w:rsid w:val="00CA5F0B"/>
    <w:rsid w:val="00CB564A"/>
    <w:rsid w:val="00CB61C0"/>
    <w:rsid w:val="00CB793A"/>
    <w:rsid w:val="00CC43A4"/>
    <w:rsid w:val="00CD3804"/>
    <w:rsid w:val="00CE28AF"/>
    <w:rsid w:val="00CE37A6"/>
    <w:rsid w:val="00CF03C8"/>
    <w:rsid w:val="00CF7A35"/>
    <w:rsid w:val="00D122C5"/>
    <w:rsid w:val="00D2593C"/>
    <w:rsid w:val="00D30322"/>
    <w:rsid w:val="00D376A9"/>
    <w:rsid w:val="00D41425"/>
    <w:rsid w:val="00D4298B"/>
    <w:rsid w:val="00D57885"/>
    <w:rsid w:val="00D67556"/>
    <w:rsid w:val="00D76369"/>
    <w:rsid w:val="00D81AC8"/>
    <w:rsid w:val="00D84DA2"/>
    <w:rsid w:val="00D861EA"/>
    <w:rsid w:val="00D90176"/>
    <w:rsid w:val="00D941DC"/>
    <w:rsid w:val="00D97AA5"/>
    <w:rsid w:val="00DA3671"/>
    <w:rsid w:val="00DA7CFC"/>
    <w:rsid w:val="00DC1887"/>
    <w:rsid w:val="00DF74D9"/>
    <w:rsid w:val="00E12680"/>
    <w:rsid w:val="00E151A6"/>
    <w:rsid w:val="00E21483"/>
    <w:rsid w:val="00E239CA"/>
    <w:rsid w:val="00E306D2"/>
    <w:rsid w:val="00E4286E"/>
    <w:rsid w:val="00E44B9F"/>
    <w:rsid w:val="00E46BE6"/>
    <w:rsid w:val="00E81C9B"/>
    <w:rsid w:val="00E823BC"/>
    <w:rsid w:val="00E85596"/>
    <w:rsid w:val="00E86AED"/>
    <w:rsid w:val="00E97A1A"/>
    <w:rsid w:val="00EA1DA0"/>
    <w:rsid w:val="00EA7C92"/>
    <w:rsid w:val="00EB283B"/>
    <w:rsid w:val="00EB4A6E"/>
    <w:rsid w:val="00EB5B39"/>
    <w:rsid w:val="00EB607B"/>
    <w:rsid w:val="00EC7FC1"/>
    <w:rsid w:val="00ED0B4B"/>
    <w:rsid w:val="00ED46F3"/>
    <w:rsid w:val="00ED74EC"/>
    <w:rsid w:val="00EE59E5"/>
    <w:rsid w:val="00EF1F07"/>
    <w:rsid w:val="00EF32E2"/>
    <w:rsid w:val="00EF77DC"/>
    <w:rsid w:val="00F0673C"/>
    <w:rsid w:val="00F15E73"/>
    <w:rsid w:val="00F31E69"/>
    <w:rsid w:val="00F3778E"/>
    <w:rsid w:val="00F41A8A"/>
    <w:rsid w:val="00F4476D"/>
    <w:rsid w:val="00F57360"/>
    <w:rsid w:val="00F6030A"/>
    <w:rsid w:val="00F62722"/>
    <w:rsid w:val="00F66AC5"/>
    <w:rsid w:val="00F75C92"/>
    <w:rsid w:val="00F8464A"/>
    <w:rsid w:val="00F95708"/>
    <w:rsid w:val="00F95FA4"/>
    <w:rsid w:val="00FA01E1"/>
    <w:rsid w:val="00FB6A5B"/>
    <w:rsid w:val="00FD0DB3"/>
    <w:rsid w:val="00FD158D"/>
    <w:rsid w:val="00FD3AE9"/>
    <w:rsid w:val="00FE23D6"/>
    <w:rsid w:val="00FE3EC1"/>
    <w:rsid w:val="00FF4CB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7B76A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0708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08F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07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7B76A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0708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08F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07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.V.V\Desktop\&#1054;&#1057;&#1053;&#1054;&#1042;&#1053;&#1054;&#1049;_&#1043;&#1056;&#1040;&#1060;&#1048;&#1050;%20&#1085;&#1072;%20&#1103;&#1085;&#1074;&#1072;&#1088;&#1100;%20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86EEB-EAE7-4020-BA87-35F077A4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ОСНОВНОЙ_ГРАФИК на январь 2025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Вера Викторовна</dc:creator>
  <cp:lastModifiedBy>Usov</cp:lastModifiedBy>
  <cp:revision>2</cp:revision>
  <cp:lastPrinted>2024-12-23T06:18:00Z</cp:lastPrinted>
  <dcterms:created xsi:type="dcterms:W3CDTF">2025-02-19T12:06:00Z</dcterms:created>
  <dcterms:modified xsi:type="dcterms:W3CDTF">2025-02-19T12:06:00Z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